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84A2" w14:textId="77777777" w:rsidR="00DB70BA" w:rsidRPr="00AB49E3" w:rsidRDefault="00DB70BA" w:rsidP="00DB70BA">
      <w:pPr>
        <w:pStyle w:val="a7"/>
        <w:jc w:val="center"/>
      </w:pPr>
      <w:r w:rsidRPr="00AB49E3">
        <w:t>Перечень рекомендуемых мероприятий по улучшению условий труда</w:t>
      </w:r>
    </w:p>
    <w:p w14:paraId="1B9E2CE5" w14:textId="77777777" w:rsidR="00B3448B" w:rsidRPr="00AB49E3" w:rsidRDefault="00B3448B" w:rsidP="00B3448B"/>
    <w:p w14:paraId="1E2D1234" w14:textId="77777777" w:rsidR="00B3448B" w:rsidRPr="00AB49E3" w:rsidRDefault="00B3448B" w:rsidP="00B3448B">
      <w:r w:rsidRPr="00AB49E3">
        <w:t>Наименование организации:</w:t>
      </w:r>
      <w:r w:rsidRPr="00AB49E3">
        <w:rPr>
          <w:rStyle w:val="a9"/>
        </w:rPr>
        <w:t xml:space="preserve"> </w:t>
      </w:r>
      <w:r w:rsidR="00700E7A">
        <w:fldChar w:fldCharType="begin"/>
      </w:r>
      <w:r w:rsidR="00700E7A">
        <w:instrText xml:space="preserve"> DOCVARIABLE ceh_info \* MERGEFORMAT </w:instrText>
      </w:r>
      <w:r w:rsidR="00700E7A">
        <w:fldChar w:fldCharType="separate"/>
      </w:r>
      <w:r w:rsidR="00232479" w:rsidRPr="00232479">
        <w:rPr>
          <w:rStyle w:val="a9"/>
        </w:rPr>
        <w:t xml:space="preserve"> Акционерное общество «Торговый порт Посьет» </w:t>
      </w:r>
      <w:r w:rsidR="00700E7A">
        <w:rPr>
          <w:rStyle w:val="a9"/>
        </w:rPr>
        <w:fldChar w:fldCharType="end"/>
      </w:r>
      <w:r w:rsidRPr="00AB49E3">
        <w:rPr>
          <w:rStyle w:val="a9"/>
        </w:rPr>
        <w:t> </w:t>
      </w:r>
    </w:p>
    <w:p w14:paraId="42201388" w14:textId="77777777" w:rsidR="00DB70BA" w:rsidRPr="00AB49E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B49E3" w14:paraId="164584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9A1C8D" w14:textId="77777777" w:rsidR="00DB70BA" w:rsidRPr="00AB49E3" w:rsidRDefault="00DB70BA" w:rsidP="00DB70BA">
            <w:pPr>
              <w:pStyle w:val="aa"/>
            </w:pPr>
            <w:bookmarkStart w:id="0" w:name="main_table"/>
            <w:bookmarkEnd w:id="0"/>
            <w:r w:rsidRPr="00AB49E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A462664" w14:textId="77777777" w:rsidR="00DB70BA" w:rsidRPr="00AB49E3" w:rsidRDefault="00DB70BA" w:rsidP="00DB70BA">
            <w:pPr>
              <w:pStyle w:val="aa"/>
            </w:pPr>
            <w:r w:rsidRPr="00AB49E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03B83A6" w14:textId="77777777" w:rsidR="00DB70BA" w:rsidRPr="00AB49E3" w:rsidRDefault="00DB70BA" w:rsidP="00DB70BA">
            <w:pPr>
              <w:pStyle w:val="aa"/>
            </w:pPr>
            <w:r w:rsidRPr="00AB49E3">
              <w:t>Цель мероприятия</w:t>
            </w:r>
          </w:p>
        </w:tc>
        <w:tc>
          <w:tcPr>
            <w:tcW w:w="1384" w:type="dxa"/>
            <w:vAlign w:val="center"/>
          </w:tcPr>
          <w:p w14:paraId="66364F6B" w14:textId="77777777" w:rsidR="00DB70BA" w:rsidRPr="00AB49E3" w:rsidRDefault="008B4051" w:rsidP="00DB70BA">
            <w:pPr>
              <w:pStyle w:val="aa"/>
            </w:pPr>
            <w:r w:rsidRPr="00AB49E3">
              <w:t>Срок</w:t>
            </w:r>
            <w:r w:rsidRPr="00AB49E3">
              <w:br/>
            </w:r>
            <w:r w:rsidR="00DB70BA" w:rsidRPr="00AB49E3">
              <w:t>выполнения</w:t>
            </w:r>
          </w:p>
        </w:tc>
        <w:tc>
          <w:tcPr>
            <w:tcW w:w="3294" w:type="dxa"/>
            <w:vAlign w:val="center"/>
          </w:tcPr>
          <w:p w14:paraId="4C91AD16" w14:textId="77777777" w:rsidR="00DB70BA" w:rsidRPr="00AB49E3" w:rsidRDefault="00DB70BA" w:rsidP="00DB70BA">
            <w:pPr>
              <w:pStyle w:val="aa"/>
            </w:pPr>
            <w:r w:rsidRPr="00AB49E3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0BAA1071" w14:textId="77777777" w:rsidR="00DB70BA" w:rsidRPr="00AB49E3" w:rsidRDefault="00DB70BA" w:rsidP="00DB70BA">
            <w:pPr>
              <w:pStyle w:val="aa"/>
            </w:pPr>
            <w:r w:rsidRPr="00AB49E3">
              <w:t>Отметка о выполнении</w:t>
            </w:r>
          </w:p>
        </w:tc>
      </w:tr>
      <w:tr w:rsidR="00DB70BA" w:rsidRPr="00AB49E3" w14:paraId="79E453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3FF176C" w14:textId="77777777" w:rsidR="00DB70BA" w:rsidRPr="00AB49E3" w:rsidRDefault="00DB70BA" w:rsidP="00DB70BA">
            <w:pPr>
              <w:pStyle w:val="aa"/>
            </w:pPr>
            <w:r w:rsidRPr="00AB49E3">
              <w:t>1</w:t>
            </w:r>
          </w:p>
        </w:tc>
        <w:tc>
          <w:tcPr>
            <w:tcW w:w="3686" w:type="dxa"/>
            <w:vAlign w:val="center"/>
          </w:tcPr>
          <w:p w14:paraId="6C323D68" w14:textId="77777777" w:rsidR="00DB70BA" w:rsidRPr="00AB49E3" w:rsidRDefault="00DB70BA" w:rsidP="00DB70BA">
            <w:pPr>
              <w:pStyle w:val="aa"/>
            </w:pPr>
            <w:r w:rsidRPr="00AB49E3">
              <w:t>2</w:t>
            </w:r>
          </w:p>
        </w:tc>
        <w:tc>
          <w:tcPr>
            <w:tcW w:w="2835" w:type="dxa"/>
            <w:vAlign w:val="center"/>
          </w:tcPr>
          <w:p w14:paraId="5E6AC14E" w14:textId="77777777" w:rsidR="00DB70BA" w:rsidRPr="00AB49E3" w:rsidRDefault="00DB70BA" w:rsidP="00DB70BA">
            <w:pPr>
              <w:pStyle w:val="aa"/>
            </w:pPr>
            <w:r w:rsidRPr="00AB49E3">
              <w:t>3</w:t>
            </w:r>
          </w:p>
        </w:tc>
        <w:tc>
          <w:tcPr>
            <w:tcW w:w="1384" w:type="dxa"/>
            <w:vAlign w:val="center"/>
          </w:tcPr>
          <w:p w14:paraId="4086B75C" w14:textId="77777777" w:rsidR="00DB70BA" w:rsidRPr="00AB49E3" w:rsidRDefault="00DB70BA" w:rsidP="00DB70BA">
            <w:pPr>
              <w:pStyle w:val="aa"/>
            </w:pPr>
            <w:r w:rsidRPr="00AB49E3">
              <w:t>4</w:t>
            </w:r>
          </w:p>
        </w:tc>
        <w:tc>
          <w:tcPr>
            <w:tcW w:w="3294" w:type="dxa"/>
            <w:vAlign w:val="center"/>
          </w:tcPr>
          <w:p w14:paraId="0B351F17" w14:textId="77777777" w:rsidR="00DB70BA" w:rsidRPr="00AB49E3" w:rsidRDefault="00DB70BA" w:rsidP="00DB70BA">
            <w:pPr>
              <w:pStyle w:val="aa"/>
            </w:pPr>
            <w:r w:rsidRPr="00AB49E3">
              <w:t>5</w:t>
            </w:r>
          </w:p>
        </w:tc>
        <w:tc>
          <w:tcPr>
            <w:tcW w:w="1315" w:type="dxa"/>
            <w:vAlign w:val="center"/>
          </w:tcPr>
          <w:p w14:paraId="0FF66098" w14:textId="77777777" w:rsidR="00DB70BA" w:rsidRPr="00AB49E3" w:rsidRDefault="00DB70BA" w:rsidP="00DB70BA">
            <w:pPr>
              <w:pStyle w:val="aa"/>
            </w:pPr>
            <w:r w:rsidRPr="00AB49E3">
              <w:t>6</w:t>
            </w:r>
          </w:p>
        </w:tc>
      </w:tr>
      <w:tr w:rsidR="00232479" w:rsidRPr="00AB49E3" w14:paraId="5C4559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5B9D24" w14:textId="77777777" w:rsidR="00232479" w:rsidRPr="00232479" w:rsidRDefault="00232479" w:rsidP="002324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0403. Департамент по производству</w:t>
            </w:r>
          </w:p>
        </w:tc>
        <w:tc>
          <w:tcPr>
            <w:tcW w:w="3686" w:type="dxa"/>
            <w:vAlign w:val="center"/>
          </w:tcPr>
          <w:p w14:paraId="20A83988" w14:textId="77777777" w:rsidR="00232479" w:rsidRPr="00AB49E3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0B3ECDF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1931861" w14:textId="77777777" w:rsidR="00232479" w:rsidRPr="00AB49E3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1B1455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0E7EB95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0AF109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8430BE" w14:textId="77777777" w:rsidR="00232479" w:rsidRPr="00232479" w:rsidRDefault="00232479" w:rsidP="00232479">
            <w:pPr>
              <w:pStyle w:val="aa"/>
              <w:rPr>
                <w:i/>
              </w:rPr>
            </w:pPr>
            <w:r>
              <w:rPr>
                <w:i/>
              </w:rPr>
              <w:t>0403.03. Автотранспортный участок</w:t>
            </w:r>
          </w:p>
        </w:tc>
        <w:tc>
          <w:tcPr>
            <w:tcW w:w="3686" w:type="dxa"/>
            <w:vAlign w:val="center"/>
          </w:tcPr>
          <w:p w14:paraId="494ECA48" w14:textId="77777777" w:rsidR="00232479" w:rsidRPr="00AB49E3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B2FD4D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3AC684F" w14:textId="77777777" w:rsidR="00232479" w:rsidRPr="00AB49E3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2A89EB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F9F9CD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110C6E5B" w14:textId="77777777" w:rsidTr="00232479">
        <w:trPr>
          <w:jc w:val="center"/>
        </w:trPr>
        <w:tc>
          <w:tcPr>
            <w:tcW w:w="3049" w:type="dxa"/>
            <w:vAlign w:val="center"/>
          </w:tcPr>
          <w:p w14:paraId="5C141556" w14:textId="77777777" w:rsidR="00232479" w:rsidRPr="00C10797" w:rsidRDefault="00232479" w:rsidP="00232479">
            <w:pPr>
              <w:pStyle w:val="aa"/>
              <w:jc w:val="left"/>
            </w:pPr>
            <w:r w:rsidRPr="00C10797">
              <w:t>107. Водитель погрузчика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14:paraId="09836AF9" w14:textId="77777777" w:rsidR="00232479" w:rsidRPr="00C10797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1AB870F" w14:textId="5563B00E" w:rsidR="00232479" w:rsidRPr="00C10797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C69118E" w14:textId="77777777" w:rsidR="00232479" w:rsidRPr="00C10797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D35CE2" w14:textId="77777777" w:rsidR="00232479" w:rsidRPr="00C10797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9F444E" w14:textId="77777777" w:rsidR="00232479" w:rsidRPr="00C10797" w:rsidRDefault="00232479" w:rsidP="00DB70BA">
            <w:pPr>
              <w:pStyle w:val="aa"/>
            </w:pPr>
          </w:p>
        </w:tc>
      </w:tr>
      <w:tr w:rsidR="00232479" w:rsidRPr="00AB49E3" w14:paraId="0F9AFC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F26304" w14:textId="77777777" w:rsidR="00232479" w:rsidRPr="00232479" w:rsidRDefault="00232479" w:rsidP="00232479">
            <w:pPr>
              <w:pStyle w:val="aa"/>
              <w:rPr>
                <w:i/>
              </w:rPr>
            </w:pPr>
            <w:r>
              <w:rPr>
                <w:i/>
              </w:rPr>
              <w:t>0403.04. Производственно-погрузочный участок</w:t>
            </w:r>
          </w:p>
        </w:tc>
        <w:tc>
          <w:tcPr>
            <w:tcW w:w="3686" w:type="dxa"/>
            <w:vAlign w:val="center"/>
          </w:tcPr>
          <w:p w14:paraId="01CD4EA6" w14:textId="77777777" w:rsidR="00232479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4EE0A4" w14:textId="77777777" w:rsidR="00232479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0CBF1C" w14:textId="77777777" w:rsidR="00232479" w:rsidRPr="00AB49E3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0C633F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484C11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1FB1CA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D18ED3" w14:textId="77777777" w:rsidR="00232479" w:rsidRPr="00232479" w:rsidRDefault="00232479" w:rsidP="00232479">
            <w:pPr>
              <w:pStyle w:val="aa"/>
              <w:jc w:val="left"/>
            </w:pPr>
            <w:r>
              <w:t>112. Рабочий береговой</w:t>
            </w:r>
          </w:p>
        </w:tc>
        <w:tc>
          <w:tcPr>
            <w:tcW w:w="3686" w:type="dxa"/>
            <w:vAlign w:val="center"/>
          </w:tcPr>
          <w:p w14:paraId="4D611037" w14:textId="77777777" w:rsidR="00232479" w:rsidRDefault="00232479" w:rsidP="00DB70BA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1FB7E679" w14:textId="77777777" w:rsidR="00232479" w:rsidRDefault="00232479" w:rsidP="00DB70BA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6D117749" w14:textId="52BBDB66" w:rsidR="00232479" w:rsidRPr="00AB49E3" w:rsidRDefault="009817A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21A28B9" w14:textId="07F28D13" w:rsidR="00232479" w:rsidRPr="006D3AC4" w:rsidRDefault="006D3AC4" w:rsidP="00DB70BA">
            <w:pPr>
              <w:pStyle w:val="aa"/>
            </w:pPr>
            <w:r w:rsidRPr="006D3AC4">
              <w:t>0403.04. Производственно-погрузочный участок</w:t>
            </w:r>
          </w:p>
        </w:tc>
        <w:tc>
          <w:tcPr>
            <w:tcW w:w="1315" w:type="dxa"/>
            <w:vAlign w:val="center"/>
          </w:tcPr>
          <w:p w14:paraId="50992F20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0C5E10EF" w14:textId="77777777" w:rsidTr="00232479">
        <w:trPr>
          <w:jc w:val="center"/>
        </w:trPr>
        <w:tc>
          <w:tcPr>
            <w:tcW w:w="3049" w:type="dxa"/>
            <w:vAlign w:val="center"/>
          </w:tcPr>
          <w:p w14:paraId="02AD7FFF" w14:textId="77777777" w:rsidR="00232479" w:rsidRPr="00C10797" w:rsidRDefault="00232479" w:rsidP="00232479">
            <w:pPr>
              <w:pStyle w:val="aa"/>
              <w:jc w:val="left"/>
            </w:pPr>
            <w:r w:rsidRPr="00C10797">
              <w:t>179. Докер-механизатор комплексной бригады на погрузочно-разгрузочных работах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14:paraId="5514192D" w14:textId="77777777" w:rsidR="00232479" w:rsidRPr="00C10797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16AE62" w14:textId="597FC243" w:rsidR="00232479" w:rsidRPr="00C10797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2CF10C" w14:textId="77777777" w:rsidR="00232479" w:rsidRPr="00C10797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80E2E" w14:textId="77777777" w:rsidR="00232479" w:rsidRPr="00C10797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B4FD15" w14:textId="77777777" w:rsidR="00232479" w:rsidRPr="00C10797" w:rsidRDefault="00232479" w:rsidP="00DB70BA">
            <w:pPr>
              <w:pStyle w:val="aa"/>
            </w:pPr>
          </w:p>
        </w:tc>
      </w:tr>
      <w:tr w:rsidR="00232479" w:rsidRPr="00AB49E3" w14:paraId="1C86CA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BC4F82" w14:textId="77777777" w:rsidR="00232479" w:rsidRDefault="00232479" w:rsidP="0023247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642E7EC" w14:textId="77777777" w:rsidR="00232479" w:rsidRDefault="00232479" w:rsidP="00DB70BA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0FC81D55" w14:textId="77777777" w:rsidR="00232479" w:rsidRDefault="00232479" w:rsidP="00DB70BA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0B19FC21" w14:textId="31D8F40E" w:rsidR="00232479" w:rsidRPr="00AB49E3" w:rsidRDefault="009817A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7EEA44F1" w14:textId="094F704F" w:rsidR="00232479" w:rsidRPr="00AB49E3" w:rsidRDefault="006D3AC4" w:rsidP="00DB70BA">
            <w:pPr>
              <w:pStyle w:val="aa"/>
            </w:pPr>
            <w:r w:rsidRPr="006D3AC4">
              <w:t>0403.04. Производственно-погрузочный участок</w:t>
            </w:r>
          </w:p>
        </w:tc>
        <w:tc>
          <w:tcPr>
            <w:tcW w:w="1315" w:type="dxa"/>
            <w:vAlign w:val="center"/>
          </w:tcPr>
          <w:p w14:paraId="7C63D246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75E877F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015F75" w14:textId="77777777" w:rsidR="00232479" w:rsidRPr="00232479" w:rsidRDefault="00232479" w:rsidP="00232479">
            <w:pPr>
              <w:pStyle w:val="aa"/>
              <w:rPr>
                <w:i/>
              </w:rPr>
            </w:pPr>
            <w:r>
              <w:rPr>
                <w:i/>
              </w:rPr>
              <w:t>0403.04.01. Грузовой склад</w:t>
            </w:r>
          </w:p>
        </w:tc>
        <w:tc>
          <w:tcPr>
            <w:tcW w:w="3686" w:type="dxa"/>
            <w:vAlign w:val="center"/>
          </w:tcPr>
          <w:p w14:paraId="21B80171" w14:textId="77777777" w:rsidR="00232479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1C224B" w14:textId="77777777" w:rsidR="00232479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15C73B4" w14:textId="77777777" w:rsidR="00232479" w:rsidRPr="00AB49E3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CFC624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F10F64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5255E9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506E8A" w14:textId="77777777" w:rsidR="00232479" w:rsidRPr="00232479" w:rsidRDefault="00232479" w:rsidP="00232479">
            <w:pPr>
              <w:pStyle w:val="aa"/>
              <w:jc w:val="left"/>
            </w:pPr>
            <w:r>
              <w:t>115. Старший тальман</w:t>
            </w:r>
          </w:p>
        </w:tc>
        <w:tc>
          <w:tcPr>
            <w:tcW w:w="3686" w:type="dxa"/>
            <w:vAlign w:val="center"/>
          </w:tcPr>
          <w:p w14:paraId="12AD9C8C" w14:textId="77777777" w:rsidR="00232479" w:rsidRDefault="00232479" w:rsidP="00DB70BA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295B5671" w14:textId="77777777" w:rsidR="00232479" w:rsidRDefault="00232479" w:rsidP="00DB70BA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300FEDA4" w14:textId="64C00B9C" w:rsidR="00232479" w:rsidRPr="00AB49E3" w:rsidRDefault="009817A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E1C7615" w14:textId="273B092E" w:rsidR="00232479" w:rsidRPr="006D3AC4" w:rsidRDefault="006D3AC4" w:rsidP="00DB70BA">
            <w:pPr>
              <w:pStyle w:val="aa"/>
            </w:pPr>
            <w:r w:rsidRPr="006D3AC4">
              <w:t>0403.04.01. Грузовой склад</w:t>
            </w:r>
          </w:p>
        </w:tc>
        <w:tc>
          <w:tcPr>
            <w:tcW w:w="1315" w:type="dxa"/>
            <w:vAlign w:val="center"/>
          </w:tcPr>
          <w:p w14:paraId="54EAE4BC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42885F4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F4277D" w14:textId="77777777" w:rsidR="00232479" w:rsidRPr="00232479" w:rsidRDefault="00232479" w:rsidP="00232479">
            <w:pPr>
              <w:pStyle w:val="aa"/>
              <w:jc w:val="left"/>
            </w:pPr>
            <w:r>
              <w:t>118. Тальман</w:t>
            </w:r>
          </w:p>
        </w:tc>
        <w:tc>
          <w:tcPr>
            <w:tcW w:w="3686" w:type="dxa"/>
            <w:vAlign w:val="center"/>
          </w:tcPr>
          <w:p w14:paraId="659BB29C" w14:textId="77777777" w:rsidR="00232479" w:rsidRDefault="00232479" w:rsidP="00DB70BA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21200076" w14:textId="77777777" w:rsidR="00232479" w:rsidRDefault="00232479" w:rsidP="00DB70BA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63BE7705" w14:textId="4CB0A48C" w:rsidR="00232479" w:rsidRPr="00AB49E3" w:rsidRDefault="009817A8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1CE8F7F3" w14:textId="0F44C9A4" w:rsidR="00232479" w:rsidRPr="00AB49E3" w:rsidRDefault="006D3AC4" w:rsidP="00DB70BA">
            <w:pPr>
              <w:pStyle w:val="aa"/>
            </w:pPr>
            <w:r w:rsidRPr="006D3AC4">
              <w:t>0403.04.01. Грузовой склад</w:t>
            </w:r>
          </w:p>
        </w:tc>
        <w:tc>
          <w:tcPr>
            <w:tcW w:w="1315" w:type="dxa"/>
            <w:vAlign w:val="center"/>
          </w:tcPr>
          <w:p w14:paraId="307CE5CB" w14:textId="77777777" w:rsidR="00232479" w:rsidRPr="00AB49E3" w:rsidRDefault="00232479" w:rsidP="00DB70BA">
            <w:pPr>
              <w:pStyle w:val="aa"/>
            </w:pPr>
          </w:p>
        </w:tc>
      </w:tr>
      <w:tr w:rsidR="00232479" w:rsidRPr="00AB49E3" w14:paraId="0CB1FE8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BC3263" w14:textId="77777777" w:rsidR="00232479" w:rsidRPr="00232479" w:rsidRDefault="00232479" w:rsidP="00232479">
            <w:pPr>
              <w:pStyle w:val="aa"/>
              <w:rPr>
                <w:i/>
              </w:rPr>
            </w:pPr>
            <w:r>
              <w:rPr>
                <w:i/>
              </w:rPr>
              <w:t>0403.05. Производственно-разгрузочный участок</w:t>
            </w:r>
          </w:p>
        </w:tc>
        <w:tc>
          <w:tcPr>
            <w:tcW w:w="3686" w:type="dxa"/>
            <w:vAlign w:val="center"/>
          </w:tcPr>
          <w:p w14:paraId="42E5C2A7" w14:textId="77777777" w:rsidR="00232479" w:rsidRDefault="00232479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694D79" w14:textId="77777777" w:rsidR="00232479" w:rsidRDefault="00232479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9CDD566" w14:textId="77777777" w:rsidR="00232479" w:rsidRPr="00AB49E3" w:rsidRDefault="00232479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809DF7" w14:textId="77777777" w:rsidR="00232479" w:rsidRPr="00AB49E3" w:rsidRDefault="00232479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390CEF" w14:textId="77777777" w:rsidR="00232479" w:rsidRPr="00AB49E3" w:rsidRDefault="00232479" w:rsidP="00DB70BA">
            <w:pPr>
              <w:pStyle w:val="aa"/>
            </w:pPr>
          </w:p>
        </w:tc>
      </w:tr>
      <w:tr w:rsidR="003919CC" w:rsidRPr="00AB49E3" w14:paraId="6DEC8E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37D2787" w14:textId="77777777" w:rsidR="003919CC" w:rsidRPr="00232479" w:rsidRDefault="003919CC" w:rsidP="003919CC">
            <w:pPr>
              <w:pStyle w:val="aa"/>
              <w:jc w:val="left"/>
            </w:pPr>
            <w:r>
              <w:t>126. Докер-механизатор  комплексной бригады на погрузочно-разгрузочных работах</w:t>
            </w:r>
          </w:p>
        </w:tc>
        <w:tc>
          <w:tcPr>
            <w:tcW w:w="3686" w:type="dxa"/>
            <w:vAlign w:val="center"/>
          </w:tcPr>
          <w:p w14:paraId="13623445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397C06D2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661E7244" w14:textId="4BA31C15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9127B96" w14:textId="2B4D5FAA" w:rsidR="003919CC" w:rsidRPr="006D3AC4" w:rsidRDefault="006D3AC4" w:rsidP="003919CC">
            <w:pPr>
              <w:pStyle w:val="aa"/>
            </w:pPr>
            <w:r w:rsidRPr="006D3AC4">
              <w:t>0403.05. Производственно-разгрузочный участок</w:t>
            </w:r>
          </w:p>
        </w:tc>
        <w:tc>
          <w:tcPr>
            <w:tcW w:w="1315" w:type="dxa"/>
            <w:vAlign w:val="center"/>
          </w:tcPr>
          <w:p w14:paraId="151BFE04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20A6FF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2C8D60" w14:textId="77777777" w:rsidR="003919CC" w:rsidRDefault="003919CC" w:rsidP="003919C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387603" w14:textId="77777777" w:rsidR="003919CC" w:rsidRDefault="003919CC" w:rsidP="003919CC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58143EA2" w14:textId="77777777" w:rsidR="003919CC" w:rsidRDefault="003919CC" w:rsidP="003919CC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1BB3BC46" w14:textId="2E26C253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594A80BA" w14:textId="6D4FC7DB" w:rsidR="003919CC" w:rsidRPr="00AB49E3" w:rsidRDefault="00700E7A" w:rsidP="003919CC">
            <w:pPr>
              <w:pStyle w:val="aa"/>
            </w:pPr>
            <w:r w:rsidRPr="006D3AC4">
              <w:t>0403.05. Производственно-разгрузочный участок</w:t>
            </w:r>
          </w:p>
        </w:tc>
        <w:tc>
          <w:tcPr>
            <w:tcW w:w="1315" w:type="dxa"/>
            <w:vAlign w:val="center"/>
          </w:tcPr>
          <w:p w14:paraId="1A393B5C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5A68CE34" w14:textId="77777777" w:rsidTr="00232479">
        <w:trPr>
          <w:jc w:val="center"/>
        </w:trPr>
        <w:tc>
          <w:tcPr>
            <w:tcW w:w="3049" w:type="dxa"/>
            <w:vAlign w:val="center"/>
          </w:tcPr>
          <w:p w14:paraId="41A2E679" w14:textId="77777777" w:rsidR="003919CC" w:rsidRPr="00232479" w:rsidRDefault="003919CC" w:rsidP="003919CC">
            <w:pPr>
              <w:pStyle w:val="aa"/>
              <w:jc w:val="left"/>
            </w:pPr>
            <w:r>
              <w:t>130. Докер-механизатор комплексной бригады на погрузочно-разгрузочных работах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14:paraId="217087ED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1B4C03" w14:textId="0275807F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4002C8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B77784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70DA05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3FADF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BB794F" w14:textId="77777777" w:rsidR="003919CC" w:rsidRDefault="003919CC" w:rsidP="003919C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0298C11" w14:textId="77777777" w:rsidR="003919CC" w:rsidRDefault="003919CC" w:rsidP="003919CC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24EF1CC8" w14:textId="77777777" w:rsidR="003919CC" w:rsidRDefault="003919CC" w:rsidP="003919CC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042FDC68" w14:textId="0F9D2665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B273AA7" w14:textId="307BD074" w:rsidR="003919CC" w:rsidRPr="006D3AC4" w:rsidRDefault="006D3AC4" w:rsidP="003919CC">
            <w:pPr>
              <w:pStyle w:val="aa"/>
            </w:pPr>
            <w:r w:rsidRPr="006D3AC4">
              <w:t>0403.05. Производственно-разгрузочный участок</w:t>
            </w:r>
          </w:p>
        </w:tc>
        <w:tc>
          <w:tcPr>
            <w:tcW w:w="1315" w:type="dxa"/>
            <w:vAlign w:val="center"/>
          </w:tcPr>
          <w:p w14:paraId="6B01ED56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561EC849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696491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0403.01. Группа производственного планирования</w:t>
            </w:r>
          </w:p>
        </w:tc>
        <w:tc>
          <w:tcPr>
            <w:tcW w:w="3686" w:type="dxa"/>
            <w:vAlign w:val="center"/>
          </w:tcPr>
          <w:p w14:paraId="0843CA06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A9F643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2593704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A063A8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1BD748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23919B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5F67E45" w14:textId="77777777" w:rsidR="003919CC" w:rsidRPr="00232479" w:rsidRDefault="003919CC" w:rsidP="003919C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1204. Группа гостиничного обеспечения</w:t>
            </w:r>
          </w:p>
        </w:tc>
        <w:tc>
          <w:tcPr>
            <w:tcW w:w="3686" w:type="dxa"/>
            <w:vAlign w:val="center"/>
          </w:tcPr>
          <w:p w14:paraId="0C571089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2207CD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920782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36DD5F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D75982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CEDA7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059911" w14:textId="77777777" w:rsidR="003919CC" w:rsidRPr="00232479" w:rsidRDefault="003919CC" w:rsidP="003919C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0404. Отдел инвестиционного планирования, капитального строительства и реконструкции</w:t>
            </w:r>
          </w:p>
        </w:tc>
        <w:tc>
          <w:tcPr>
            <w:tcW w:w="3686" w:type="dxa"/>
            <w:vAlign w:val="center"/>
          </w:tcPr>
          <w:p w14:paraId="05CDF88C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C4BE64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BC8F0A0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C3EBFE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4115CA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1D92BE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4B068A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0404.02. Группа капитального строительства</w:t>
            </w:r>
          </w:p>
        </w:tc>
        <w:tc>
          <w:tcPr>
            <w:tcW w:w="3686" w:type="dxa"/>
            <w:vAlign w:val="center"/>
          </w:tcPr>
          <w:p w14:paraId="5D46B645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CCB629C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92E9F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25925A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6C4B54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39BC9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916E62" w14:textId="77777777" w:rsidR="003919CC" w:rsidRPr="00700E7A" w:rsidRDefault="003919CC" w:rsidP="003919CC">
            <w:pPr>
              <w:pStyle w:val="aa"/>
              <w:jc w:val="left"/>
            </w:pPr>
            <w:r w:rsidRPr="00700E7A">
              <w:t>62. Ведущий инженер по строительному контролю</w:t>
            </w:r>
          </w:p>
        </w:tc>
        <w:tc>
          <w:tcPr>
            <w:tcW w:w="3686" w:type="dxa"/>
            <w:vAlign w:val="center"/>
          </w:tcPr>
          <w:p w14:paraId="63447CE4" w14:textId="390683CA" w:rsidR="003919CC" w:rsidRPr="00700E7A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78281E" w14:textId="01DB15C9" w:rsidR="003919CC" w:rsidRPr="00700E7A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DA7F94F" w14:textId="77777777" w:rsidR="003919CC" w:rsidRPr="00700E7A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1459EA" w14:textId="2AD3E7DE" w:rsidR="003919CC" w:rsidRPr="00700E7A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CA368F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3451B4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8F98CF" w14:textId="77777777" w:rsidR="003919CC" w:rsidRPr="00232479" w:rsidRDefault="003919CC" w:rsidP="003919C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0600. Отдел по работе с персоналом</w:t>
            </w:r>
          </w:p>
        </w:tc>
        <w:tc>
          <w:tcPr>
            <w:tcW w:w="3686" w:type="dxa"/>
            <w:vAlign w:val="center"/>
          </w:tcPr>
          <w:p w14:paraId="01E629B3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5DA6C19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720480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23985D" w14:textId="77777777" w:rsidR="003919CC" w:rsidRPr="00C10797" w:rsidRDefault="003919CC" w:rsidP="003919CC">
            <w:pPr>
              <w:pStyle w:val="aa"/>
              <w:rPr>
                <w:highlight w:val="yellow"/>
              </w:rPr>
            </w:pPr>
          </w:p>
        </w:tc>
        <w:tc>
          <w:tcPr>
            <w:tcW w:w="1315" w:type="dxa"/>
            <w:vAlign w:val="center"/>
          </w:tcPr>
          <w:p w14:paraId="0C98F6EA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F0044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34CD22" w14:textId="77777777" w:rsidR="003919CC" w:rsidRPr="0002380F" w:rsidRDefault="003919CC" w:rsidP="003919CC">
            <w:pPr>
              <w:pStyle w:val="aa"/>
              <w:jc w:val="left"/>
              <w:rPr>
                <w:highlight w:val="yellow"/>
              </w:rPr>
            </w:pPr>
            <w:r w:rsidRPr="00700E7A">
              <w:t>68. Специалист по подбору и адаптации персонала</w:t>
            </w:r>
          </w:p>
        </w:tc>
        <w:tc>
          <w:tcPr>
            <w:tcW w:w="3686" w:type="dxa"/>
            <w:vAlign w:val="center"/>
          </w:tcPr>
          <w:p w14:paraId="1DAE76BB" w14:textId="7007B878" w:rsidR="003919CC" w:rsidRPr="0002380F" w:rsidRDefault="003919CC" w:rsidP="003919CC">
            <w:pPr>
              <w:pStyle w:val="aa"/>
              <w:rPr>
                <w:highlight w:val="yellow"/>
              </w:rPr>
            </w:pPr>
          </w:p>
        </w:tc>
        <w:tc>
          <w:tcPr>
            <w:tcW w:w="2835" w:type="dxa"/>
            <w:vAlign w:val="center"/>
          </w:tcPr>
          <w:p w14:paraId="490DB4A2" w14:textId="5DB8A756" w:rsidR="003919CC" w:rsidRPr="0002380F" w:rsidRDefault="003919CC" w:rsidP="003919CC">
            <w:pPr>
              <w:pStyle w:val="aa"/>
              <w:rPr>
                <w:highlight w:val="yellow"/>
              </w:rPr>
            </w:pPr>
          </w:p>
        </w:tc>
        <w:tc>
          <w:tcPr>
            <w:tcW w:w="1384" w:type="dxa"/>
            <w:vAlign w:val="center"/>
          </w:tcPr>
          <w:p w14:paraId="2DD7766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E544AD" w14:textId="42977F17" w:rsidR="003919CC" w:rsidRPr="00C10797" w:rsidRDefault="003919CC" w:rsidP="003919CC">
            <w:pPr>
              <w:pStyle w:val="aa"/>
              <w:rPr>
                <w:highlight w:val="yellow"/>
              </w:rPr>
            </w:pPr>
          </w:p>
        </w:tc>
        <w:tc>
          <w:tcPr>
            <w:tcW w:w="1315" w:type="dxa"/>
            <w:vAlign w:val="center"/>
          </w:tcPr>
          <w:p w14:paraId="1F8867BB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DC552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4A2AB9" w14:textId="77777777" w:rsidR="003919CC" w:rsidRPr="00232479" w:rsidRDefault="003919CC" w:rsidP="003919C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0402. Департамент технического развития и ремонтов  </w:t>
            </w:r>
          </w:p>
        </w:tc>
        <w:tc>
          <w:tcPr>
            <w:tcW w:w="3686" w:type="dxa"/>
            <w:vAlign w:val="center"/>
          </w:tcPr>
          <w:p w14:paraId="3055DDBD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287007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F5EAA9D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C41C5A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80A84C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2E958B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F48835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 xml:space="preserve"> 0402.01. Цех по ремонту и техническому обслуживанию</w:t>
            </w:r>
          </w:p>
        </w:tc>
        <w:tc>
          <w:tcPr>
            <w:tcW w:w="3686" w:type="dxa"/>
            <w:vAlign w:val="center"/>
          </w:tcPr>
          <w:p w14:paraId="311A205D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25851B9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43FA0E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DCA86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345B0A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8A6E3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19DEFA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 xml:space="preserve">0402.01.02. Участок ремонта и обслуживания специализированного оборудования </w:t>
            </w:r>
          </w:p>
        </w:tc>
        <w:tc>
          <w:tcPr>
            <w:tcW w:w="3686" w:type="dxa"/>
            <w:vAlign w:val="center"/>
          </w:tcPr>
          <w:p w14:paraId="0D8BE79A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B40BD0F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A1D88C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FD1C26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2D9480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3BEA7C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698FB4" w14:textId="77777777" w:rsidR="003919CC" w:rsidRPr="00232479" w:rsidRDefault="003919CC" w:rsidP="003919CC">
            <w:pPr>
              <w:pStyle w:val="aa"/>
              <w:jc w:val="left"/>
            </w:pPr>
            <w:r>
              <w:t>91. Слесарь-ремонтник</w:t>
            </w:r>
          </w:p>
        </w:tc>
        <w:tc>
          <w:tcPr>
            <w:tcW w:w="3686" w:type="dxa"/>
            <w:vAlign w:val="center"/>
          </w:tcPr>
          <w:p w14:paraId="1DBACABA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22000F59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775991A3" w14:textId="68AD785D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234FEEB" w14:textId="50C19B3D" w:rsidR="003919CC" w:rsidRPr="00AB49E3" w:rsidRDefault="006D3AC4" w:rsidP="003919CC">
            <w:pPr>
              <w:pStyle w:val="aa"/>
            </w:pPr>
            <w:r w:rsidRPr="006D3AC4">
              <w:t>0402.01.02. Участок ремо</w:t>
            </w:r>
            <w:r>
              <w:t>нта и обслуживания специализиро</w:t>
            </w:r>
            <w:r w:rsidRPr="006D3AC4">
              <w:t>ванного оборудования</w:t>
            </w:r>
          </w:p>
        </w:tc>
        <w:tc>
          <w:tcPr>
            <w:tcW w:w="1315" w:type="dxa"/>
            <w:vAlign w:val="center"/>
          </w:tcPr>
          <w:p w14:paraId="06245C02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40774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DA45D47" w14:textId="77777777" w:rsidR="003919CC" w:rsidRPr="00232479" w:rsidRDefault="003919CC" w:rsidP="003919CC">
            <w:pPr>
              <w:pStyle w:val="aa"/>
              <w:jc w:val="left"/>
            </w:pPr>
            <w:r>
              <w:t>94. Слесарь-ремонтник, 4 разряда</w:t>
            </w:r>
          </w:p>
        </w:tc>
        <w:tc>
          <w:tcPr>
            <w:tcW w:w="3686" w:type="dxa"/>
            <w:vAlign w:val="center"/>
          </w:tcPr>
          <w:p w14:paraId="159B2CA3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7D0C1365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53511402" w14:textId="15B36640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879768D" w14:textId="43AD7D97" w:rsidR="003919CC" w:rsidRPr="00AB49E3" w:rsidRDefault="006D3AC4" w:rsidP="003919CC">
            <w:pPr>
              <w:pStyle w:val="aa"/>
            </w:pPr>
            <w:r w:rsidRPr="006D3AC4">
              <w:t>0402.01.02. Участок ремо</w:t>
            </w:r>
            <w:r>
              <w:t>нта и обслуживания специализиро</w:t>
            </w:r>
            <w:r w:rsidRPr="006D3AC4">
              <w:t>ванного оборудования</w:t>
            </w:r>
          </w:p>
        </w:tc>
        <w:tc>
          <w:tcPr>
            <w:tcW w:w="1315" w:type="dxa"/>
            <w:vAlign w:val="center"/>
          </w:tcPr>
          <w:p w14:paraId="16C5F9A9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02A918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02B8DF" w14:textId="77777777" w:rsidR="003919CC" w:rsidRPr="00232479" w:rsidRDefault="003919CC" w:rsidP="003919CC">
            <w:pPr>
              <w:pStyle w:val="aa"/>
              <w:jc w:val="left"/>
            </w:pPr>
            <w:r>
              <w:t>95. Вулканизаторщик</w:t>
            </w:r>
          </w:p>
        </w:tc>
        <w:tc>
          <w:tcPr>
            <w:tcW w:w="3686" w:type="dxa"/>
            <w:vAlign w:val="center"/>
          </w:tcPr>
          <w:p w14:paraId="1C7B411E" w14:textId="77777777" w:rsidR="003919CC" w:rsidRDefault="003919CC" w:rsidP="003919CC">
            <w:pPr>
              <w:pStyle w:val="aa"/>
            </w:pPr>
            <w:r>
              <w:t>При работе на участках с повышенным содержанием АПФД использовать СИЗ органов дыхания</w:t>
            </w:r>
          </w:p>
        </w:tc>
        <w:tc>
          <w:tcPr>
            <w:tcW w:w="2835" w:type="dxa"/>
            <w:vAlign w:val="center"/>
          </w:tcPr>
          <w:p w14:paraId="3F7DEA59" w14:textId="77777777" w:rsidR="003919CC" w:rsidRDefault="003919CC" w:rsidP="003919CC">
            <w:pPr>
              <w:pStyle w:val="aa"/>
            </w:pPr>
            <w:r>
              <w:t xml:space="preserve">Защита от  АПФД </w:t>
            </w:r>
          </w:p>
        </w:tc>
        <w:tc>
          <w:tcPr>
            <w:tcW w:w="1384" w:type="dxa"/>
            <w:vAlign w:val="center"/>
          </w:tcPr>
          <w:p w14:paraId="5C9438FD" w14:textId="6A0D8E1C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3D5B27E3" w14:textId="5C191DD7" w:rsidR="003919CC" w:rsidRPr="00AB49E3" w:rsidRDefault="006D3AC4" w:rsidP="003919CC">
            <w:pPr>
              <w:pStyle w:val="aa"/>
            </w:pPr>
            <w:r w:rsidRPr="006D3AC4">
              <w:t>0402.01.02. Участок ремо</w:t>
            </w:r>
            <w:r>
              <w:t>нта и обслуживания специализиро</w:t>
            </w:r>
            <w:r w:rsidRPr="006D3AC4">
              <w:t>ванного оборудования</w:t>
            </w:r>
          </w:p>
        </w:tc>
        <w:tc>
          <w:tcPr>
            <w:tcW w:w="1315" w:type="dxa"/>
            <w:vAlign w:val="center"/>
          </w:tcPr>
          <w:p w14:paraId="6D161178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0AA9B6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2D8746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0402.01.03. Участок ремонта и обслуживания производственного оборудования</w:t>
            </w:r>
          </w:p>
        </w:tc>
        <w:tc>
          <w:tcPr>
            <w:tcW w:w="3686" w:type="dxa"/>
            <w:vAlign w:val="center"/>
          </w:tcPr>
          <w:p w14:paraId="69AB6019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E927D7D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4E51F85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F6F593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37F472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A74F2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D57910" w14:textId="77777777" w:rsidR="003919CC" w:rsidRPr="00232479" w:rsidRDefault="003919CC" w:rsidP="003919CC">
            <w:pPr>
              <w:pStyle w:val="aa"/>
              <w:jc w:val="left"/>
            </w:pPr>
            <w:r>
              <w:t>97. Слесарь-ремонтник, 3 разряда</w:t>
            </w:r>
          </w:p>
        </w:tc>
        <w:tc>
          <w:tcPr>
            <w:tcW w:w="3686" w:type="dxa"/>
            <w:vAlign w:val="center"/>
          </w:tcPr>
          <w:p w14:paraId="379217F4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7AADCDDE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78BFC2DE" w14:textId="42F7CCB3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FA3BD59" w14:textId="1271642A" w:rsidR="003919CC" w:rsidRPr="00AB49E3" w:rsidRDefault="006D3AC4" w:rsidP="003919CC">
            <w:pPr>
              <w:pStyle w:val="aa"/>
            </w:pPr>
            <w:r w:rsidRPr="006D3AC4">
              <w:t xml:space="preserve">0402.01.03. Участок ремонта </w:t>
            </w:r>
            <w:r>
              <w:t>и обслуживания производствен</w:t>
            </w:r>
            <w:r w:rsidRPr="006D3AC4">
              <w:t>ного оборудования</w:t>
            </w:r>
          </w:p>
        </w:tc>
        <w:tc>
          <w:tcPr>
            <w:tcW w:w="1315" w:type="dxa"/>
            <w:vAlign w:val="center"/>
          </w:tcPr>
          <w:p w14:paraId="77A40587" w14:textId="77777777" w:rsidR="003919CC" w:rsidRPr="00AB49E3" w:rsidRDefault="003919CC" w:rsidP="003919CC">
            <w:pPr>
              <w:pStyle w:val="aa"/>
            </w:pPr>
          </w:p>
        </w:tc>
      </w:tr>
      <w:tr w:rsidR="006D3AC4" w:rsidRPr="00AB49E3" w14:paraId="5C974E7D" w14:textId="77777777" w:rsidTr="008F422F">
        <w:trPr>
          <w:jc w:val="center"/>
        </w:trPr>
        <w:tc>
          <w:tcPr>
            <w:tcW w:w="3049" w:type="dxa"/>
            <w:vAlign w:val="center"/>
          </w:tcPr>
          <w:p w14:paraId="237B4BA4" w14:textId="77777777" w:rsidR="006D3AC4" w:rsidRPr="00232479" w:rsidRDefault="006D3AC4" w:rsidP="006D3AC4">
            <w:pPr>
              <w:pStyle w:val="aa"/>
              <w:jc w:val="left"/>
            </w:pPr>
            <w:r>
              <w:t>98. Слесарь-ремонтник, 4 разря</w:t>
            </w:r>
            <w:r>
              <w:lastRenderedPageBreak/>
              <w:t>да</w:t>
            </w:r>
          </w:p>
        </w:tc>
        <w:tc>
          <w:tcPr>
            <w:tcW w:w="3686" w:type="dxa"/>
            <w:vAlign w:val="center"/>
          </w:tcPr>
          <w:p w14:paraId="4C119B42" w14:textId="77777777" w:rsidR="006D3AC4" w:rsidRDefault="006D3AC4" w:rsidP="006D3AC4">
            <w:pPr>
              <w:pStyle w:val="aa"/>
            </w:pPr>
            <w:r>
              <w:lastRenderedPageBreak/>
              <w:t xml:space="preserve">При работе на участках с повышенным </w:t>
            </w:r>
            <w:r>
              <w:lastRenderedPageBreak/>
              <w:t>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5A7E1428" w14:textId="77777777" w:rsidR="006D3AC4" w:rsidRDefault="006D3AC4" w:rsidP="006D3AC4">
            <w:pPr>
              <w:pStyle w:val="aa"/>
            </w:pPr>
            <w:r>
              <w:lastRenderedPageBreak/>
              <w:t xml:space="preserve">Защита от повышенного </w:t>
            </w:r>
            <w:r>
              <w:lastRenderedPageBreak/>
              <w:t xml:space="preserve">уровня шума </w:t>
            </w:r>
          </w:p>
        </w:tc>
        <w:tc>
          <w:tcPr>
            <w:tcW w:w="1384" w:type="dxa"/>
            <w:vAlign w:val="center"/>
          </w:tcPr>
          <w:p w14:paraId="31D832ED" w14:textId="7A28DC17" w:rsidR="006D3AC4" w:rsidRPr="00AB49E3" w:rsidRDefault="006D3AC4" w:rsidP="006D3AC4">
            <w:pPr>
              <w:pStyle w:val="aa"/>
            </w:pPr>
            <w:r>
              <w:lastRenderedPageBreak/>
              <w:t>Постоянно</w:t>
            </w:r>
          </w:p>
        </w:tc>
        <w:tc>
          <w:tcPr>
            <w:tcW w:w="3294" w:type="dxa"/>
          </w:tcPr>
          <w:p w14:paraId="4E267342" w14:textId="4014C2F4" w:rsidR="006D3AC4" w:rsidRPr="00AB49E3" w:rsidRDefault="006D3AC4" w:rsidP="006D3AC4">
            <w:pPr>
              <w:pStyle w:val="aa"/>
            </w:pPr>
            <w:r w:rsidRPr="00DE5C1E">
              <w:t>0402.01.03. Участок ремонта и об</w:t>
            </w:r>
            <w:r w:rsidRPr="00DE5C1E">
              <w:lastRenderedPageBreak/>
              <w:t>служивания производственного оборудования</w:t>
            </w:r>
          </w:p>
        </w:tc>
        <w:tc>
          <w:tcPr>
            <w:tcW w:w="1315" w:type="dxa"/>
            <w:vAlign w:val="center"/>
          </w:tcPr>
          <w:p w14:paraId="3420778E" w14:textId="77777777" w:rsidR="006D3AC4" w:rsidRPr="00AB49E3" w:rsidRDefault="006D3AC4" w:rsidP="006D3AC4">
            <w:pPr>
              <w:pStyle w:val="aa"/>
            </w:pPr>
          </w:p>
        </w:tc>
      </w:tr>
      <w:tr w:rsidR="006D3AC4" w:rsidRPr="00AB49E3" w14:paraId="49FCC1A6" w14:textId="77777777" w:rsidTr="008F422F">
        <w:trPr>
          <w:jc w:val="center"/>
        </w:trPr>
        <w:tc>
          <w:tcPr>
            <w:tcW w:w="3049" w:type="dxa"/>
            <w:vAlign w:val="center"/>
          </w:tcPr>
          <w:p w14:paraId="33AAEB53" w14:textId="77777777" w:rsidR="006D3AC4" w:rsidRPr="00232479" w:rsidRDefault="006D3AC4" w:rsidP="006D3AC4">
            <w:pPr>
              <w:pStyle w:val="aa"/>
              <w:jc w:val="left"/>
            </w:pPr>
            <w:r>
              <w:lastRenderedPageBreak/>
              <w:t>99. Слесарь-ремонтник, 5 разрядам</w:t>
            </w:r>
          </w:p>
        </w:tc>
        <w:tc>
          <w:tcPr>
            <w:tcW w:w="3686" w:type="dxa"/>
            <w:vAlign w:val="center"/>
          </w:tcPr>
          <w:p w14:paraId="3F12A7CB" w14:textId="77777777" w:rsidR="006D3AC4" w:rsidRDefault="006D3AC4" w:rsidP="006D3AC4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49BBEC04" w14:textId="77777777" w:rsidR="006D3AC4" w:rsidRDefault="006D3AC4" w:rsidP="006D3AC4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495A240D" w14:textId="73628AEC" w:rsidR="006D3AC4" w:rsidRPr="00AB49E3" w:rsidRDefault="006D3AC4" w:rsidP="006D3A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</w:tcPr>
          <w:p w14:paraId="2225F552" w14:textId="7787E826" w:rsidR="006D3AC4" w:rsidRPr="00AB49E3" w:rsidRDefault="006D3AC4" w:rsidP="006D3AC4">
            <w:pPr>
              <w:pStyle w:val="aa"/>
            </w:pPr>
            <w:r w:rsidRPr="00DE5C1E">
              <w:t>0402.01.03. Участок ремонта и обслуживания производственного оборудования</w:t>
            </w:r>
          </w:p>
        </w:tc>
        <w:tc>
          <w:tcPr>
            <w:tcW w:w="1315" w:type="dxa"/>
            <w:vAlign w:val="center"/>
          </w:tcPr>
          <w:p w14:paraId="2541022A" w14:textId="77777777" w:rsidR="006D3AC4" w:rsidRPr="00AB49E3" w:rsidRDefault="006D3AC4" w:rsidP="006D3AC4">
            <w:pPr>
              <w:pStyle w:val="aa"/>
            </w:pPr>
          </w:p>
        </w:tc>
      </w:tr>
      <w:tr w:rsidR="006D3AC4" w:rsidRPr="00AB49E3" w14:paraId="3F92A9B3" w14:textId="77777777" w:rsidTr="008F422F">
        <w:trPr>
          <w:jc w:val="center"/>
        </w:trPr>
        <w:tc>
          <w:tcPr>
            <w:tcW w:w="3049" w:type="dxa"/>
            <w:vAlign w:val="center"/>
          </w:tcPr>
          <w:p w14:paraId="009DE695" w14:textId="77777777" w:rsidR="006D3AC4" w:rsidRPr="00232479" w:rsidRDefault="006D3AC4" w:rsidP="006D3AC4">
            <w:pPr>
              <w:pStyle w:val="aa"/>
              <w:jc w:val="left"/>
            </w:pPr>
            <w:r>
              <w:t>101. Слесарь-ремонтник, 6 разряда</w:t>
            </w:r>
          </w:p>
        </w:tc>
        <w:tc>
          <w:tcPr>
            <w:tcW w:w="3686" w:type="dxa"/>
            <w:vAlign w:val="center"/>
          </w:tcPr>
          <w:p w14:paraId="44A39D79" w14:textId="77777777" w:rsidR="006D3AC4" w:rsidRDefault="006D3AC4" w:rsidP="006D3AC4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53DCFF67" w14:textId="77777777" w:rsidR="006D3AC4" w:rsidRDefault="006D3AC4" w:rsidP="006D3AC4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603EEC8E" w14:textId="59C32BAB" w:rsidR="006D3AC4" w:rsidRPr="00AB49E3" w:rsidRDefault="006D3AC4" w:rsidP="006D3AC4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</w:tcPr>
          <w:p w14:paraId="6905F121" w14:textId="33E1EE05" w:rsidR="006D3AC4" w:rsidRPr="00AB49E3" w:rsidRDefault="006D3AC4" w:rsidP="006D3AC4">
            <w:pPr>
              <w:pStyle w:val="aa"/>
            </w:pPr>
            <w:r w:rsidRPr="00DE5C1E">
              <w:t>0402.01.03. Участок ремонта и обслуживания производственного оборудования</w:t>
            </w:r>
          </w:p>
        </w:tc>
        <w:tc>
          <w:tcPr>
            <w:tcW w:w="1315" w:type="dxa"/>
            <w:vAlign w:val="center"/>
          </w:tcPr>
          <w:p w14:paraId="24006E42" w14:textId="77777777" w:rsidR="006D3AC4" w:rsidRPr="00AB49E3" w:rsidRDefault="006D3AC4" w:rsidP="006D3AC4">
            <w:pPr>
              <w:pStyle w:val="aa"/>
            </w:pPr>
          </w:p>
        </w:tc>
      </w:tr>
      <w:tr w:rsidR="003919CC" w:rsidRPr="00AB49E3" w14:paraId="0C80BE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851C0E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0402.01.01. Группа подготовки и планирования ремонтов</w:t>
            </w:r>
          </w:p>
        </w:tc>
        <w:tc>
          <w:tcPr>
            <w:tcW w:w="3686" w:type="dxa"/>
            <w:vAlign w:val="center"/>
          </w:tcPr>
          <w:p w14:paraId="259231BC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8ABB75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9466042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E7750D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8272F4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74B812B0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1CEA1E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0402.01.04.Участок ремонта и обслуживания электрооборудования</w:t>
            </w:r>
          </w:p>
        </w:tc>
        <w:tc>
          <w:tcPr>
            <w:tcW w:w="3686" w:type="dxa"/>
            <w:vAlign w:val="center"/>
          </w:tcPr>
          <w:p w14:paraId="6A4E685F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D06FECB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0699C5E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A0AE33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478B4F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088ADD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B1E498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 xml:space="preserve">0402.01.05. Группа ремонтов и обслуживания гидравлического </w:t>
            </w:r>
          </w:p>
        </w:tc>
        <w:tc>
          <w:tcPr>
            <w:tcW w:w="3686" w:type="dxa"/>
            <w:vAlign w:val="center"/>
          </w:tcPr>
          <w:p w14:paraId="479B8265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E63B1A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76293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1700FD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8DA8A0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DBFED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2564234" w14:textId="77777777" w:rsidR="003919CC" w:rsidRPr="00232479" w:rsidRDefault="003919CC" w:rsidP="003919CC">
            <w:pPr>
              <w:pStyle w:val="aa"/>
              <w:jc w:val="left"/>
            </w:pPr>
            <w:r>
              <w:t>281. Слесарь-ремонтник</w:t>
            </w:r>
          </w:p>
        </w:tc>
        <w:tc>
          <w:tcPr>
            <w:tcW w:w="3686" w:type="dxa"/>
            <w:vAlign w:val="center"/>
          </w:tcPr>
          <w:p w14:paraId="5236A4F3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1562D2E0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0B4091A0" w14:textId="54B5034B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471F6E15" w14:textId="1D8D49D1" w:rsidR="003919CC" w:rsidRPr="00AB49E3" w:rsidRDefault="006D3AC4" w:rsidP="003919CC">
            <w:pPr>
              <w:pStyle w:val="aa"/>
            </w:pPr>
            <w:r w:rsidRPr="006D3AC4">
              <w:t>0402.01.05. Группа ремонтов и обслуживания гидравлического</w:t>
            </w:r>
          </w:p>
        </w:tc>
        <w:tc>
          <w:tcPr>
            <w:tcW w:w="1315" w:type="dxa"/>
            <w:vAlign w:val="center"/>
          </w:tcPr>
          <w:p w14:paraId="1BCEF5FF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76C058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01C553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0402.01.07. Группа по ремонту вентиляций, кондиционирования и аспираций</w:t>
            </w:r>
          </w:p>
        </w:tc>
        <w:tc>
          <w:tcPr>
            <w:tcW w:w="3686" w:type="dxa"/>
            <w:vAlign w:val="center"/>
          </w:tcPr>
          <w:p w14:paraId="19FBF85E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73E152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2980950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DAA2C15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6A22A9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024C82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1AAAA6" w14:textId="77777777" w:rsidR="003919CC" w:rsidRPr="00232479" w:rsidRDefault="003919CC" w:rsidP="003919CC">
            <w:pPr>
              <w:pStyle w:val="aa"/>
              <w:jc w:val="left"/>
            </w:pPr>
            <w:r>
              <w:t>285. Слесарь-ремонтник</w:t>
            </w:r>
          </w:p>
        </w:tc>
        <w:tc>
          <w:tcPr>
            <w:tcW w:w="3686" w:type="dxa"/>
            <w:vAlign w:val="center"/>
          </w:tcPr>
          <w:p w14:paraId="361192EC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5B3E41CC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7E6F15AF" w14:textId="66F4C236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069FCDF8" w14:textId="0E16E5D5" w:rsidR="003919CC" w:rsidRPr="006D3AC4" w:rsidRDefault="006D3AC4" w:rsidP="003919CC">
            <w:pPr>
              <w:pStyle w:val="aa"/>
            </w:pPr>
            <w:r w:rsidRPr="006D3AC4">
              <w:t>0402.01.07. Группа по ремонту вентиляций, кондиционирования и аспираций</w:t>
            </w:r>
          </w:p>
        </w:tc>
        <w:tc>
          <w:tcPr>
            <w:tcW w:w="1315" w:type="dxa"/>
            <w:vAlign w:val="center"/>
          </w:tcPr>
          <w:p w14:paraId="3BAD4C15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1DF000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4366D0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0402.02. Участок обеспечения энергоресурсами</w:t>
            </w:r>
          </w:p>
        </w:tc>
        <w:tc>
          <w:tcPr>
            <w:tcW w:w="3686" w:type="dxa"/>
            <w:vAlign w:val="center"/>
          </w:tcPr>
          <w:p w14:paraId="50CC2011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F7093D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D2A3390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09035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D0F266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4D403D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5CB3B0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0402.02.01. Группа по эксплуатации и обслуживанию подстанций и электрических сетей</w:t>
            </w:r>
          </w:p>
        </w:tc>
        <w:tc>
          <w:tcPr>
            <w:tcW w:w="3686" w:type="dxa"/>
            <w:vAlign w:val="center"/>
          </w:tcPr>
          <w:p w14:paraId="4E662547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B0F36E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2778640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65FD12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AA81BE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7AADEA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870B4B" w14:textId="77777777" w:rsidR="003919CC" w:rsidRPr="00232479" w:rsidRDefault="003919CC" w:rsidP="003919CC">
            <w:pPr>
              <w:pStyle w:val="aa"/>
              <w:jc w:val="left"/>
            </w:pPr>
            <w:r>
              <w:t>287. Электромонтер по ремонту аппаратуры, релейной защиты и автоматики</w:t>
            </w:r>
          </w:p>
        </w:tc>
        <w:tc>
          <w:tcPr>
            <w:tcW w:w="3686" w:type="dxa"/>
            <w:vAlign w:val="center"/>
          </w:tcPr>
          <w:p w14:paraId="3BC8FC63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28872806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641741A6" w14:textId="175FDC3D" w:rsidR="003919CC" w:rsidRPr="00AB49E3" w:rsidRDefault="003919CC" w:rsidP="003919CC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14:paraId="6B3E647B" w14:textId="6CC652B0" w:rsidR="003919CC" w:rsidRPr="00AB49E3" w:rsidRDefault="006D3AC4" w:rsidP="003919CC">
            <w:pPr>
              <w:pStyle w:val="aa"/>
            </w:pPr>
            <w:r>
              <w:t>0402.02.01. Группа по эксплуа</w:t>
            </w:r>
            <w:r w:rsidRPr="006D3AC4">
              <w:t>тации и обслуживанию под-станций и электрических сетей</w:t>
            </w:r>
          </w:p>
        </w:tc>
        <w:tc>
          <w:tcPr>
            <w:tcW w:w="1315" w:type="dxa"/>
            <w:vAlign w:val="center"/>
          </w:tcPr>
          <w:p w14:paraId="53A1A118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CE843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089B69" w14:textId="77777777" w:rsidR="003919CC" w:rsidRPr="00700E7A" w:rsidRDefault="003919CC" w:rsidP="003919CC">
            <w:pPr>
              <w:pStyle w:val="aa"/>
              <w:jc w:val="left"/>
            </w:pPr>
            <w:r w:rsidRPr="00700E7A">
              <w:t>288. Электромонтер по обслуживaнию подстанции</w:t>
            </w:r>
          </w:p>
        </w:tc>
        <w:tc>
          <w:tcPr>
            <w:tcW w:w="3686" w:type="dxa"/>
            <w:vAlign w:val="center"/>
          </w:tcPr>
          <w:p w14:paraId="4E3F16BC" w14:textId="77777777" w:rsidR="003919CC" w:rsidRPr="00700E7A" w:rsidRDefault="003919CC" w:rsidP="003919CC">
            <w:pPr>
              <w:pStyle w:val="aa"/>
            </w:pPr>
            <w:r w:rsidRPr="00700E7A"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6558136B" w14:textId="77777777" w:rsidR="003919CC" w:rsidRPr="00700E7A" w:rsidRDefault="003919CC" w:rsidP="003919CC">
            <w:pPr>
              <w:pStyle w:val="aa"/>
            </w:pPr>
            <w:r w:rsidRPr="00700E7A"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7EEDEA00" w14:textId="1D6EE54D" w:rsidR="003919CC" w:rsidRPr="00700E7A" w:rsidRDefault="003919CC" w:rsidP="003919CC">
            <w:pPr>
              <w:pStyle w:val="aa"/>
            </w:pPr>
            <w:r w:rsidRPr="00700E7A">
              <w:t>Постоянно</w:t>
            </w:r>
          </w:p>
        </w:tc>
        <w:tc>
          <w:tcPr>
            <w:tcW w:w="3294" w:type="dxa"/>
            <w:vAlign w:val="center"/>
          </w:tcPr>
          <w:p w14:paraId="0837050E" w14:textId="11C7B8FF" w:rsidR="003919CC" w:rsidRPr="00700E7A" w:rsidRDefault="006D3AC4" w:rsidP="003919CC">
            <w:pPr>
              <w:pStyle w:val="aa"/>
            </w:pPr>
            <w:r w:rsidRPr="00700E7A">
              <w:t>0402.02.01. Группа по эксплуатации и обслуживанию под-станций и электрических сетей</w:t>
            </w:r>
          </w:p>
        </w:tc>
        <w:tc>
          <w:tcPr>
            <w:tcW w:w="1315" w:type="dxa"/>
            <w:vAlign w:val="center"/>
          </w:tcPr>
          <w:p w14:paraId="41C991B9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0E8CAD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6F3837" w14:textId="77777777" w:rsidR="003919CC" w:rsidRPr="00700E7A" w:rsidRDefault="003919CC" w:rsidP="003919C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CC4F74" w14:textId="6B06B2AB" w:rsidR="003919CC" w:rsidRPr="00700E7A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710D4D4" w14:textId="6EF51441" w:rsidR="003919CC" w:rsidRPr="00700E7A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BC1B1FE" w14:textId="77777777" w:rsidR="003919CC" w:rsidRPr="00700E7A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D6231C" w14:textId="4B726CBC" w:rsidR="003919CC" w:rsidRPr="00700E7A" w:rsidRDefault="003919CC" w:rsidP="003919CC">
            <w:pPr>
              <w:pStyle w:val="aa"/>
            </w:pP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14:paraId="020DA7BE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2CD36F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BA5107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0402.03. Группа АСУТП</w:t>
            </w:r>
          </w:p>
        </w:tc>
        <w:tc>
          <w:tcPr>
            <w:tcW w:w="3686" w:type="dxa"/>
            <w:vAlign w:val="center"/>
          </w:tcPr>
          <w:p w14:paraId="4FC36FDB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A6F722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638D45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2F7991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577FEC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30068A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5D07A9" w14:textId="77777777" w:rsidR="003919CC" w:rsidRPr="00232479" w:rsidRDefault="003919CC" w:rsidP="003919CC">
            <w:pPr>
              <w:pStyle w:val="aa"/>
              <w:rPr>
                <w:i/>
              </w:rPr>
            </w:pPr>
            <w:r>
              <w:rPr>
                <w:i/>
              </w:rPr>
              <w:t>0402.03.03. Группа ремонта и обслуживания энергетического оборудования</w:t>
            </w:r>
          </w:p>
        </w:tc>
        <w:tc>
          <w:tcPr>
            <w:tcW w:w="3686" w:type="dxa"/>
            <w:vAlign w:val="center"/>
          </w:tcPr>
          <w:p w14:paraId="79FBB0F6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C0D403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B9260AA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9330F9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CAAAC8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15E769B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608CE7F" w14:textId="77777777" w:rsidR="003919CC" w:rsidRPr="00232479" w:rsidRDefault="003919CC" w:rsidP="003919CC">
            <w:pPr>
              <w:pStyle w:val="aa"/>
              <w:jc w:val="left"/>
            </w:pPr>
            <w:r>
              <w:t>290. Слесарь-сантехник, 3 разряда</w:t>
            </w:r>
          </w:p>
        </w:tc>
        <w:tc>
          <w:tcPr>
            <w:tcW w:w="3686" w:type="dxa"/>
            <w:vAlign w:val="center"/>
          </w:tcPr>
          <w:p w14:paraId="1AE68BB2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</w:t>
            </w:r>
            <w:r>
              <w:lastRenderedPageBreak/>
              <w:t>нов слуха</w:t>
            </w:r>
          </w:p>
        </w:tc>
        <w:tc>
          <w:tcPr>
            <w:tcW w:w="2835" w:type="dxa"/>
            <w:vAlign w:val="center"/>
          </w:tcPr>
          <w:p w14:paraId="1989EFED" w14:textId="77777777" w:rsidR="003919CC" w:rsidRDefault="003919CC" w:rsidP="003919CC">
            <w:pPr>
              <w:pStyle w:val="aa"/>
            </w:pPr>
            <w:r>
              <w:lastRenderedPageBreak/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5BC61CC8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4AFBA6" w14:textId="3B3805A6" w:rsidR="003919CC" w:rsidRPr="006D3AC4" w:rsidRDefault="006D3AC4" w:rsidP="003919CC">
            <w:pPr>
              <w:pStyle w:val="aa"/>
            </w:pPr>
            <w:r w:rsidRPr="006D3AC4">
              <w:t>0402.03.03. Группа ремонта и обслуживания энергетического обо</w:t>
            </w:r>
            <w:r w:rsidRPr="006D3AC4">
              <w:lastRenderedPageBreak/>
              <w:t>рудования</w:t>
            </w:r>
          </w:p>
        </w:tc>
        <w:tc>
          <w:tcPr>
            <w:tcW w:w="1315" w:type="dxa"/>
            <w:vAlign w:val="center"/>
          </w:tcPr>
          <w:p w14:paraId="09A4E4BA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125F1E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D08460" w14:textId="77777777" w:rsidR="003919CC" w:rsidRPr="00232479" w:rsidRDefault="003919CC" w:rsidP="003919C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0502. Группа складского обеспечения</w:t>
            </w:r>
          </w:p>
        </w:tc>
        <w:tc>
          <w:tcPr>
            <w:tcW w:w="3686" w:type="dxa"/>
            <w:vAlign w:val="center"/>
          </w:tcPr>
          <w:p w14:paraId="7F73355B" w14:textId="77777777" w:rsidR="003919CC" w:rsidRDefault="003919CC" w:rsidP="003919CC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D2E623" w14:textId="77777777" w:rsidR="003919CC" w:rsidRDefault="003919CC" w:rsidP="003919CC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2D38CC8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CC93BF" w14:textId="77777777" w:rsidR="003919CC" w:rsidRPr="00AB49E3" w:rsidRDefault="003919CC" w:rsidP="003919CC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4CF4FB" w14:textId="77777777" w:rsidR="003919CC" w:rsidRPr="00AB49E3" w:rsidRDefault="003919CC" w:rsidP="003919CC">
            <w:pPr>
              <w:pStyle w:val="aa"/>
            </w:pPr>
          </w:p>
        </w:tc>
      </w:tr>
      <w:tr w:rsidR="003919CC" w:rsidRPr="00AB49E3" w14:paraId="6D435EE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320020" w14:textId="77777777" w:rsidR="003919CC" w:rsidRPr="00232479" w:rsidRDefault="003919CC" w:rsidP="003919CC">
            <w:pPr>
              <w:pStyle w:val="aa"/>
              <w:jc w:val="left"/>
            </w:pPr>
            <w:r>
              <w:t>272. Подсобный рабочий</w:t>
            </w:r>
          </w:p>
        </w:tc>
        <w:tc>
          <w:tcPr>
            <w:tcW w:w="3686" w:type="dxa"/>
            <w:vAlign w:val="center"/>
          </w:tcPr>
          <w:p w14:paraId="273BB4E7" w14:textId="77777777" w:rsidR="003919CC" w:rsidRDefault="003919CC" w:rsidP="003919CC">
            <w:pPr>
              <w:pStyle w:val="aa"/>
            </w:pPr>
            <w:r>
              <w:t>При работе на участках с повышенным уровнем шума использовать СИЗ органов слуха</w:t>
            </w:r>
          </w:p>
        </w:tc>
        <w:tc>
          <w:tcPr>
            <w:tcW w:w="2835" w:type="dxa"/>
            <w:vAlign w:val="center"/>
          </w:tcPr>
          <w:p w14:paraId="3897BD43" w14:textId="77777777" w:rsidR="003919CC" w:rsidRDefault="003919CC" w:rsidP="003919CC">
            <w:pPr>
              <w:pStyle w:val="aa"/>
            </w:pPr>
            <w:r>
              <w:t xml:space="preserve">Защита от повышенного уровня шума </w:t>
            </w:r>
          </w:p>
        </w:tc>
        <w:tc>
          <w:tcPr>
            <w:tcW w:w="1384" w:type="dxa"/>
            <w:vAlign w:val="center"/>
          </w:tcPr>
          <w:p w14:paraId="304487C9" w14:textId="77777777" w:rsidR="003919CC" w:rsidRPr="00AB49E3" w:rsidRDefault="003919CC" w:rsidP="003919CC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19F8B2" w14:textId="18C71A46" w:rsidR="003919CC" w:rsidRPr="00AB49E3" w:rsidRDefault="006D3AC4" w:rsidP="003919CC">
            <w:pPr>
              <w:pStyle w:val="aa"/>
            </w:pPr>
            <w:r w:rsidRPr="006D3AC4">
              <w:t>0502. Группа складского обес-печения</w:t>
            </w:r>
          </w:p>
        </w:tc>
        <w:tc>
          <w:tcPr>
            <w:tcW w:w="1315" w:type="dxa"/>
            <w:vAlign w:val="center"/>
          </w:tcPr>
          <w:p w14:paraId="0F6693DE" w14:textId="77777777" w:rsidR="003919CC" w:rsidRPr="00AB49E3" w:rsidRDefault="003919CC" w:rsidP="003919CC">
            <w:pPr>
              <w:pStyle w:val="aa"/>
            </w:pPr>
          </w:p>
        </w:tc>
      </w:tr>
    </w:tbl>
    <w:p w14:paraId="4C9C80AF" w14:textId="77777777" w:rsidR="00DB70BA" w:rsidRPr="00AB49E3" w:rsidRDefault="00DB70BA" w:rsidP="00DB70BA"/>
    <w:p w14:paraId="2B019F67" w14:textId="77777777" w:rsidR="00DB70BA" w:rsidRPr="00AB49E3" w:rsidRDefault="00DB70BA" w:rsidP="00DB70BA">
      <w:r w:rsidRPr="00AB49E3">
        <w:t>Дата составления:</w:t>
      </w:r>
      <w:r w:rsidR="00FD5E7D" w:rsidRPr="00AB49E3">
        <w:rPr>
          <w:rStyle w:val="a9"/>
        </w:rPr>
        <w:t xml:space="preserve"> </w:t>
      </w:r>
      <w:r w:rsidR="00700E7A">
        <w:fldChar w:fldCharType="begin"/>
      </w:r>
      <w:r w:rsidR="00700E7A">
        <w:instrText xml:space="preserve"> DOCVARIABLE fill_date \* MERGEFORMAT </w:instrText>
      </w:r>
      <w:r w:rsidR="00700E7A">
        <w:fldChar w:fldCharType="separate"/>
      </w:r>
      <w:r w:rsidR="00232479">
        <w:rPr>
          <w:rStyle w:val="a9"/>
        </w:rPr>
        <w:t>14.01.2025</w:t>
      </w:r>
      <w:r w:rsidR="00700E7A">
        <w:rPr>
          <w:rStyle w:val="a9"/>
        </w:rPr>
        <w:fldChar w:fldCharType="end"/>
      </w:r>
      <w:r w:rsidR="00FD5E7D" w:rsidRPr="00AB49E3">
        <w:rPr>
          <w:rStyle w:val="a9"/>
        </w:rPr>
        <w:t> </w:t>
      </w:r>
    </w:p>
    <w:p w14:paraId="784D067C" w14:textId="77777777" w:rsidR="0065289A" w:rsidRPr="00AB49E3" w:rsidRDefault="0065289A" w:rsidP="009A1326">
      <w:pPr>
        <w:rPr>
          <w:sz w:val="18"/>
          <w:szCs w:val="18"/>
        </w:rPr>
      </w:pPr>
    </w:p>
    <w:p w14:paraId="3DFEBB9B" w14:textId="77777777" w:rsidR="009D6532" w:rsidRPr="00AB49E3" w:rsidRDefault="009D6532" w:rsidP="009D6532">
      <w:r w:rsidRPr="00AB49E3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283"/>
        <w:gridCol w:w="1842"/>
        <w:gridCol w:w="284"/>
        <w:gridCol w:w="3969"/>
        <w:gridCol w:w="284"/>
        <w:gridCol w:w="1649"/>
      </w:tblGrid>
      <w:tr w:rsidR="009D6532" w:rsidRPr="00AB49E3" w14:paraId="174DAD39" w14:textId="77777777" w:rsidTr="00335D03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70700D2F" w14:textId="77777777" w:rsidR="009D6532" w:rsidRPr="00AB49E3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директор</w:t>
            </w:r>
          </w:p>
        </w:tc>
        <w:tc>
          <w:tcPr>
            <w:tcW w:w="283" w:type="dxa"/>
            <w:vAlign w:val="bottom"/>
          </w:tcPr>
          <w:p w14:paraId="15B6C926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04F8110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2516F684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CFBE62A" w14:textId="77777777" w:rsidR="009D6532" w:rsidRPr="00AB49E3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Рогов Владимир Николаевич</w:t>
            </w:r>
          </w:p>
        </w:tc>
        <w:tc>
          <w:tcPr>
            <w:tcW w:w="284" w:type="dxa"/>
            <w:vAlign w:val="bottom"/>
          </w:tcPr>
          <w:p w14:paraId="66B9CCA5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0ECCBA8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AB49E3" w14:paraId="014DAD95" w14:textId="77777777" w:rsidTr="00335D03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14:paraId="19FB183C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3" w:name="s070_1"/>
            <w:bookmarkEnd w:id="3"/>
            <w:r w:rsidRPr="00AB49E3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0DD8170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CBB7A64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B49E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F53489D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5915734B" w14:textId="77777777" w:rsidR="009D6532" w:rsidRPr="00AB49E3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26F4F04B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DB3443E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B49E3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14:paraId="1C08E34E" w14:textId="77777777" w:rsidR="009D6532" w:rsidRPr="00AB49E3" w:rsidRDefault="009D6532" w:rsidP="009D6532"/>
    <w:p w14:paraId="1C04E754" w14:textId="77777777" w:rsidR="009D6532" w:rsidRPr="00AB49E3" w:rsidRDefault="009D6532" w:rsidP="009D6532">
      <w:r w:rsidRPr="00AB49E3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  <w:gridCol w:w="283"/>
        <w:gridCol w:w="1842"/>
        <w:gridCol w:w="284"/>
        <w:gridCol w:w="3969"/>
        <w:gridCol w:w="284"/>
        <w:gridCol w:w="1649"/>
      </w:tblGrid>
      <w:tr w:rsidR="009D6532" w:rsidRPr="00AB49E3" w14:paraId="4A470A82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14:paraId="032B4524" w14:textId="77777777" w:rsidR="009D6532" w:rsidRPr="00AB49E3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цеха по ремонту и техническому облуживанию</w:t>
            </w:r>
          </w:p>
        </w:tc>
        <w:tc>
          <w:tcPr>
            <w:tcW w:w="283" w:type="dxa"/>
            <w:vAlign w:val="bottom"/>
          </w:tcPr>
          <w:p w14:paraId="2E083A14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CA8D1BF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43834F43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F848862" w14:textId="77777777" w:rsidR="009D6532" w:rsidRPr="00AB49E3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Авцинов Александр Николаевич</w:t>
            </w:r>
          </w:p>
        </w:tc>
        <w:tc>
          <w:tcPr>
            <w:tcW w:w="284" w:type="dxa"/>
            <w:vAlign w:val="bottom"/>
          </w:tcPr>
          <w:p w14:paraId="3A70DAE3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68A14A7" w14:textId="77777777" w:rsidR="009D6532" w:rsidRPr="00AB49E3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AB49E3" w14:paraId="1B7DC5B5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  <w:vAlign w:val="bottom"/>
          </w:tcPr>
          <w:p w14:paraId="226AEDC7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5" w:name="s070_2"/>
            <w:bookmarkEnd w:id="5"/>
            <w:r w:rsidRPr="00AB49E3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B30A8E1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4CBCBC8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B49E3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9557DDD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0FCA68B2" w14:textId="77777777" w:rsidR="009D6532" w:rsidRPr="00AB49E3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14:paraId="631F2D3C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E1735F5" w14:textId="77777777" w:rsidR="009D6532" w:rsidRPr="00AB49E3" w:rsidRDefault="009D6532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AB49E3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12889206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167217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производственно-погрузочного участка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23C52E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053F9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6B23E43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0B8321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Горелов Владимир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B26D51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89E94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232479" w:rsidRPr="00232479" w14:paraId="1DA16993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1C56A635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332F14E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4602411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75454C6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9451D67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3B85BA5B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44B08E8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794F44F2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BF635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125DE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6B4F4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C28BF6C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44505A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Миханошина Дарья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1CB566E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BF633E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232479" w:rsidRPr="00232479" w14:paraId="21F3B316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7114FFC2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DA49B74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EEC9339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4D8C2A2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AF7AEB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190B80CF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9594D34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76694AA6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A1BC0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ППО РПД АО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75689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3FB20A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A9E159A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FAB54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Смелов Антон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74CB56B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8A61C" w14:textId="77777777" w:rsidR="00232479" w:rsidRPr="00232479" w:rsidRDefault="00232479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232479" w:rsidRPr="00232479" w14:paraId="6AFAA3E9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4061B146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EDAA4B7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4EDFBF7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8E7F364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5713A2A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3D13A3E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CB44653" w14:textId="77777777" w:rsidR="00232479" w:rsidRPr="00232479" w:rsidRDefault="00232479" w:rsidP="009D6532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14:paraId="2C6EFF9B" w14:textId="77777777" w:rsidR="00C45714" w:rsidRPr="00AB49E3" w:rsidRDefault="00C45714" w:rsidP="00C45714"/>
    <w:p w14:paraId="3950AEC2" w14:textId="77777777" w:rsidR="00C45714" w:rsidRPr="00AB49E3" w:rsidRDefault="00C45714" w:rsidP="00C45714">
      <w:r w:rsidRPr="00AB49E3">
        <w:t>Эксперт</w:t>
      </w:r>
      <w:r w:rsidR="00681D90" w:rsidRPr="00AB49E3">
        <w:t xml:space="preserve"> </w:t>
      </w:r>
      <w:r w:rsidRPr="00AB49E3">
        <w:t>(</w:t>
      </w:r>
      <w:r w:rsidR="00681D90" w:rsidRPr="00AB49E3">
        <w:t>эксперты</w:t>
      </w:r>
      <w:r w:rsidRPr="00AB49E3">
        <w:t xml:space="preserve">) </w:t>
      </w:r>
      <w:r w:rsidR="00056BFC" w:rsidRPr="00AB49E3">
        <w:t>организации, проводившей специальную оценку условий труда</w:t>
      </w:r>
      <w:r w:rsidRPr="00AB49E3">
        <w:t>:</w:t>
      </w:r>
    </w:p>
    <w:tbl>
      <w:tblPr>
        <w:tblW w:w="13466" w:type="dxa"/>
        <w:tblLayout w:type="fixed"/>
        <w:tblLook w:val="01E0" w:firstRow="1" w:lastRow="1" w:firstColumn="1" w:lastColumn="1" w:noHBand="0" w:noVBand="0"/>
      </w:tblPr>
      <w:tblGrid>
        <w:gridCol w:w="5102"/>
        <w:gridCol w:w="284"/>
        <w:gridCol w:w="1842"/>
        <w:gridCol w:w="284"/>
        <w:gridCol w:w="3969"/>
        <w:gridCol w:w="284"/>
        <w:gridCol w:w="1701"/>
      </w:tblGrid>
      <w:tr w:rsidR="00C45714" w:rsidRPr="00232479" w14:paraId="31E779F8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D0CF5" w14:textId="77777777" w:rsidR="00C45714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4298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F713F5" w14:textId="77777777" w:rsidR="00C45714" w:rsidRPr="00232479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C568A2" w14:textId="77777777" w:rsidR="00C45714" w:rsidRPr="00232479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64BE566" w14:textId="77777777" w:rsidR="00C45714" w:rsidRPr="00232479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AC25AA" w14:textId="77777777" w:rsidR="00C45714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Павлова Светлана Ивановна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2DB9A8" w14:textId="77777777" w:rsidR="00C45714" w:rsidRPr="00232479" w:rsidRDefault="00C45714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384623" w14:textId="77777777" w:rsidR="00C45714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</w:tr>
      <w:tr w:rsidR="00C45714" w:rsidRPr="00232479" w14:paraId="269565B2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183EDCFD" w14:textId="77777777" w:rsidR="00C45714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14:paraId="3EB08ABC" w14:textId="77777777" w:rsidR="00C45714" w:rsidRPr="00232479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5C72A50" w14:textId="77777777" w:rsidR="00C45714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4AEF4A4" w14:textId="77777777" w:rsidR="00C45714" w:rsidRPr="00232479" w:rsidRDefault="00C45714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6EBE630" w14:textId="77777777" w:rsidR="00C45714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2EA7229" w14:textId="77777777" w:rsidR="00C45714" w:rsidRPr="00232479" w:rsidRDefault="00C45714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2A8DFA" w14:textId="77777777" w:rsidR="00C45714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02CF10C1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6B2824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4276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5EFDC0C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D99293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ED8DF8E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050F5F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Кузенкова Вера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B7F9C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CB642E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</w:tr>
      <w:tr w:rsidR="00232479" w:rsidRPr="00232479" w14:paraId="6824821E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5CC27FFF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14:paraId="2CB54935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1C6527E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0577640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6606437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1AF192A3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9325F8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0799D306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A0AFBC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4267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E829C49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25FF5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D17FFC3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BBB9CC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Дмитриева Татьяна Евгеньевна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8D3BEC5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A688D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</w:tr>
      <w:tr w:rsidR="00232479" w:rsidRPr="00232479" w14:paraId="7ECFFBCA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334152F0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14:paraId="6C179F25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141461A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02B306F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3EDD5C3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462E5F99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164E8A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232479" w:rsidRPr="00232479" w14:paraId="0B3226A4" w14:textId="77777777" w:rsidTr="00232479">
        <w:trPr>
          <w:trHeight w:val="284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FB77BC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4284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2D2ACF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013ED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9944F0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F67CDD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 w:rsidRPr="00232479">
              <w:rPr>
                <w:sz w:val="22"/>
                <w:szCs w:val="22"/>
              </w:rPr>
              <w:t>Островская Наталья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A20DD4F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D7144A" w14:textId="77777777" w:rsidR="00232479" w:rsidRPr="00232479" w:rsidRDefault="00232479" w:rsidP="00C4571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14.01.2025</w:t>
            </w:r>
          </w:p>
        </w:tc>
      </w:tr>
      <w:tr w:rsidR="00232479" w:rsidRPr="00232479" w14:paraId="2F7E930F" w14:textId="77777777" w:rsidTr="00232479">
        <w:trPr>
          <w:trHeight w:val="284"/>
        </w:trPr>
        <w:tc>
          <w:tcPr>
            <w:tcW w:w="5102" w:type="dxa"/>
            <w:tcBorders>
              <w:top w:val="single" w:sz="4" w:space="0" w:color="auto"/>
            </w:tcBorders>
          </w:tcPr>
          <w:p w14:paraId="1E010732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14:paraId="287DC3AF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BC8E517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5099F5C" w14:textId="77777777" w:rsidR="00232479" w:rsidRPr="00232479" w:rsidRDefault="00232479" w:rsidP="00C45714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D337DF0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14:paraId="7B734124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F9703EF" w14:textId="77777777" w:rsidR="00232479" w:rsidRPr="00232479" w:rsidRDefault="00232479" w:rsidP="00C45714">
            <w:pPr>
              <w:pStyle w:val="aa"/>
              <w:rPr>
                <w:sz w:val="22"/>
                <w:szCs w:val="22"/>
                <w:vertAlign w:val="superscript"/>
              </w:rPr>
            </w:pPr>
            <w:r w:rsidRPr="00232479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14:paraId="25DC78DF" w14:textId="77777777" w:rsidR="001B06AD" w:rsidRPr="00AB49E3" w:rsidRDefault="001B06AD" w:rsidP="001B06AD"/>
    <w:sectPr w:rsidR="001B06AD" w:rsidRPr="00AB49E3" w:rsidSect="0002033E">
      <w:footerReference w:type="default" r:id="rId7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0191" w14:textId="77777777" w:rsidR="00D43BDE" w:rsidRPr="00335D03" w:rsidRDefault="00D43BDE" w:rsidP="00335D03">
      <w:pPr>
        <w:pStyle w:val="aa"/>
        <w:rPr>
          <w:sz w:val="24"/>
        </w:rPr>
      </w:pPr>
      <w:r>
        <w:separator/>
      </w:r>
    </w:p>
  </w:endnote>
  <w:endnote w:type="continuationSeparator" w:id="0">
    <w:p w14:paraId="11AAA708" w14:textId="77777777" w:rsidR="00D43BDE" w:rsidRPr="00335D03" w:rsidRDefault="00D43BDE" w:rsidP="00335D03">
      <w:pPr>
        <w:pStyle w:val="aa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0E33" w14:textId="47FE1F44" w:rsidR="00335D03" w:rsidRPr="00335D03" w:rsidRDefault="00335D03" w:rsidP="00335D03">
    <w:pPr>
      <w:pStyle w:val="ad"/>
      <w:jc w:val="right"/>
      <w:rPr>
        <w:sz w:val="20"/>
      </w:rPr>
    </w:pPr>
    <w:r w:rsidRPr="00335D03">
      <w:rPr>
        <w:sz w:val="20"/>
      </w:rPr>
      <w:t xml:space="preserve">Страница </w:t>
    </w:r>
    <w:r w:rsidRPr="00335D03">
      <w:rPr>
        <w:b/>
        <w:sz w:val="20"/>
      </w:rPr>
      <w:fldChar w:fldCharType="begin"/>
    </w:r>
    <w:r w:rsidRPr="00335D03">
      <w:rPr>
        <w:b/>
        <w:sz w:val="20"/>
      </w:rPr>
      <w:instrText xml:space="preserve"> PAGE   \* MERGEFORMAT </w:instrText>
    </w:r>
    <w:r w:rsidRPr="00335D03">
      <w:rPr>
        <w:b/>
        <w:sz w:val="20"/>
      </w:rPr>
      <w:fldChar w:fldCharType="separate"/>
    </w:r>
    <w:r w:rsidR="00700E7A">
      <w:rPr>
        <w:b/>
        <w:noProof/>
        <w:sz w:val="20"/>
      </w:rPr>
      <w:t>3</w:t>
    </w:r>
    <w:r w:rsidRPr="00335D03">
      <w:rPr>
        <w:b/>
        <w:sz w:val="20"/>
      </w:rPr>
      <w:fldChar w:fldCharType="end"/>
    </w:r>
    <w:r w:rsidRPr="00335D03">
      <w:rPr>
        <w:sz w:val="20"/>
      </w:rPr>
      <w:t xml:space="preserve"> из </w:t>
    </w:r>
    <w:r w:rsidR="00700E7A">
      <w:fldChar w:fldCharType="begin"/>
    </w:r>
    <w:r w:rsidR="00700E7A">
      <w:instrText xml:space="preserve"> SECTIONPAGES   \* MERGEFORMAT </w:instrText>
    </w:r>
    <w:r w:rsidR="00700E7A">
      <w:fldChar w:fldCharType="separate"/>
    </w:r>
    <w:r w:rsidR="00700E7A" w:rsidRPr="00700E7A">
      <w:rPr>
        <w:b/>
        <w:noProof/>
        <w:sz w:val="20"/>
      </w:rPr>
      <w:t>4</w:t>
    </w:r>
    <w:r w:rsidR="00700E7A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965E5" w14:textId="77777777" w:rsidR="00D43BDE" w:rsidRPr="00335D03" w:rsidRDefault="00D43BDE" w:rsidP="00335D03">
      <w:pPr>
        <w:pStyle w:val="aa"/>
        <w:rPr>
          <w:sz w:val="24"/>
        </w:rPr>
      </w:pPr>
      <w:r>
        <w:separator/>
      </w:r>
    </w:p>
  </w:footnote>
  <w:footnote w:type="continuationSeparator" w:id="0">
    <w:p w14:paraId="65D0CA3D" w14:textId="77777777" w:rsidR="00D43BDE" w:rsidRPr="00335D03" w:rsidRDefault="00D43BDE" w:rsidP="00335D03">
      <w:pPr>
        <w:pStyle w:val="aa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dv_info1" w:val="     "/>
    <w:docVar w:name="adv_info2" w:val="     "/>
    <w:docVar w:name="adv_info3" w:val="     "/>
    <w:docVar w:name="att_org_adr" w:val="454038, Россия, Челябинская обл., г. Челябинск, ул.Пекинская, д.19 «А»"/>
    <w:docVar w:name="att_org_dop" w:val="Общество с ограниченной ответственностью «Центр охраны труда и экологической безопасности»_x000a_(ООО «Центр охраны труда и экологической безопасности»)_x000a_Регистрационный номер записи в реестре организаций, проводящих специальную оценку условий труда - 498 от 28.11.2017_x000a_Юридический адрес: 454038, Россия, Челябинская обл., г. Челябинск, ул. Пекинская, д. 19 «А», тел.:  8 (351) 220-06-44 _x000a_Аналитическая лаборатория_x000a_Место осуществления деятельности в области аккредитации: 454047, Россия, Челябинская обл., г. Челябинск, _x000a_ул. Павелецкая 2-я, д. 14 (промышленная площадка), здание лаборатории конвертерного цеха, к. 5, 23, 24, _x000a_тел.: 8 (351) 220-06-41,  e-mail: AzamatAminev@mechel.ru_x000a_Уникальный номер записи об аккредитации в реестре аккредитованных лиц РОСС RU.0001.518864"/>
    <w:docVar w:name="att_org_name" w:val="Общество с ограниченной ответственностью «Центр охраны труда и экологической безопасности» (ООО «Центр охраны труда и экологической безопасности»)"/>
    <w:docVar w:name="att_org_reg_date" w:val="28.11.2017"/>
    <w:docVar w:name="att_org_reg_num" w:val="498"/>
    <w:docVar w:name="boss_fio" w:val="Зеленский Эдуард Николаевич"/>
    <w:docVar w:name="ceh_info" w:val=" Акционерное общество «Торговый порт Посьет» "/>
    <w:docVar w:name="D_dog" w:val="   "/>
    <w:docVar w:name="D_prikaz" w:val="   "/>
    <w:docVar w:name="doc_type" w:val="6"/>
    <w:docVar w:name="fill_date" w:val="14.01.2025"/>
    <w:docVar w:name="kpp_code" w:val="   "/>
    <w:docVar w:name="N_dog" w:val="   "/>
    <w:docVar w:name="N_prikaz" w:val="   "/>
    <w:docVar w:name="org_guid" w:val="CEDB088BC0AD4504B8F7203FFD59A3C8"/>
    <w:docVar w:name="org_id" w:val="1"/>
    <w:docVar w:name="org_name" w:val="     "/>
    <w:docVar w:name="pers_guids" w:val="7E87A86A66524A379F807518DB9DAE0F@~0A5758D5D15C4DB2A91A079BB6D24AAE@~E8B8257F078146A4ABE7CC7336E64D91@~AC94835061C84FF3A46FFC1150CDAD11@"/>
    <w:docVar w:name="pers_snils" w:val="7E87A86A66524A379F807518DB9DAE0F@~0A5758D5D15C4DB2A91A079BB6D24AAE@~E8B8257F078146A4ABE7CC7336E64D91@~AC94835061C84FF3A46FFC1150CDAD11@"/>
    <w:docVar w:name="podr_id" w:val="org_1"/>
    <w:docVar w:name="pred_dolg" w:val="Управляющий директор"/>
    <w:docVar w:name="pred_fio" w:val="Рогов Владимир Николаевич"/>
    <w:docVar w:name="prikaz_sout" w:val="817"/>
    <w:docVar w:name="rbtd_adr" w:val="     "/>
    <w:docVar w:name="rbtd_name" w:val="Акционерное общество «Торговый порт Посьет»"/>
    <w:docVar w:name="sout_id" w:val="   "/>
    <w:docVar w:name="sv_docs" w:val="1"/>
  </w:docVars>
  <w:rsids>
    <w:rsidRoot w:val="00D43BDE"/>
    <w:rsid w:val="0002033E"/>
    <w:rsid w:val="0002380F"/>
    <w:rsid w:val="00056BFC"/>
    <w:rsid w:val="0007776A"/>
    <w:rsid w:val="00093D2E"/>
    <w:rsid w:val="000C5130"/>
    <w:rsid w:val="00196135"/>
    <w:rsid w:val="001A2255"/>
    <w:rsid w:val="001A7AC3"/>
    <w:rsid w:val="001B06AD"/>
    <w:rsid w:val="00232479"/>
    <w:rsid w:val="00237B32"/>
    <w:rsid w:val="00335D03"/>
    <w:rsid w:val="003440B4"/>
    <w:rsid w:val="003919CC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0682"/>
    <w:rsid w:val="00572AE0"/>
    <w:rsid w:val="00584289"/>
    <w:rsid w:val="005D40C1"/>
    <w:rsid w:val="005F64E6"/>
    <w:rsid w:val="0065289A"/>
    <w:rsid w:val="0067226F"/>
    <w:rsid w:val="00681D90"/>
    <w:rsid w:val="006D2D3D"/>
    <w:rsid w:val="006D3AC4"/>
    <w:rsid w:val="006E662C"/>
    <w:rsid w:val="00700E7A"/>
    <w:rsid w:val="00725C51"/>
    <w:rsid w:val="00820552"/>
    <w:rsid w:val="008B4051"/>
    <w:rsid w:val="008C0968"/>
    <w:rsid w:val="00922677"/>
    <w:rsid w:val="009647F7"/>
    <w:rsid w:val="009817A8"/>
    <w:rsid w:val="009A1326"/>
    <w:rsid w:val="009D6532"/>
    <w:rsid w:val="00A026A4"/>
    <w:rsid w:val="00A567D1"/>
    <w:rsid w:val="00AB49E3"/>
    <w:rsid w:val="00B12F45"/>
    <w:rsid w:val="00B1405F"/>
    <w:rsid w:val="00B3448B"/>
    <w:rsid w:val="00B5534B"/>
    <w:rsid w:val="00BA560A"/>
    <w:rsid w:val="00BD0A92"/>
    <w:rsid w:val="00C0355B"/>
    <w:rsid w:val="00C10797"/>
    <w:rsid w:val="00C45714"/>
    <w:rsid w:val="00C93056"/>
    <w:rsid w:val="00CA2E96"/>
    <w:rsid w:val="00CD2568"/>
    <w:rsid w:val="00D11966"/>
    <w:rsid w:val="00D43BDE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CB7BF6B"/>
  <w15:docId w15:val="{7A697717-3796-4FBD-AFA6-CB2A9FE2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35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35D03"/>
    <w:rPr>
      <w:sz w:val="24"/>
    </w:rPr>
  </w:style>
  <w:style w:type="paragraph" w:styleId="ad">
    <w:name w:val="footer"/>
    <w:basedOn w:val="a"/>
    <w:link w:val="ae"/>
    <w:uiPriority w:val="99"/>
    <w:rsid w:val="00335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D03"/>
    <w:rPr>
      <w:sz w:val="24"/>
    </w:rPr>
  </w:style>
  <w:style w:type="character" w:styleId="af">
    <w:name w:val="annotation reference"/>
    <w:basedOn w:val="a0"/>
    <w:semiHidden/>
    <w:unhideWhenUsed/>
    <w:rsid w:val="00570682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570682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570682"/>
  </w:style>
  <w:style w:type="paragraph" w:styleId="af2">
    <w:name w:val="annotation subject"/>
    <w:basedOn w:val="af0"/>
    <w:next w:val="af0"/>
    <w:link w:val="af3"/>
    <w:semiHidden/>
    <w:unhideWhenUsed/>
    <w:rsid w:val="0057068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70682"/>
    <w:rPr>
      <w:b/>
      <w:bCs/>
    </w:rPr>
  </w:style>
  <w:style w:type="paragraph" w:styleId="af4">
    <w:name w:val="Balloon Text"/>
    <w:basedOn w:val="a"/>
    <w:link w:val="af5"/>
    <w:semiHidden/>
    <w:unhideWhenUsed/>
    <w:rsid w:val="0057068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57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4F59-819F-45CC-B849-C38BFE47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42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nostrovskaja</dc:creator>
  <cp:lastModifiedBy>Пользователь Windows</cp:lastModifiedBy>
  <cp:revision>7</cp:revision>
  <dcterms:created xsi:type="dcterms:W3CDTF">2025-01-13T06:19:00Z</dcterms:created>
  <dcterms:modified xsi:type="dcterms:W3CDTF">2025-03-12T00:08:00Z</dcterms:modified>
</cp:coreProperties>
</file>